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</w:p>
    <w:p>
      <w:pPr>
        <w:spacing w:line="720" w:lineRule="auto"/>
        <w:jc w:val="center"/>
        <w:rPr>
          <w:sz w:val="48"/>
          <w:szCs w:val="48"/>
        </w:rPr>
      </w:pPr>
      <w:r>
        <w:rPr>
          <w:rFonts w:hint="eastAsia" w:cs="宋体"/>
          <w:sz w:val="48"/>
          <w:szCs w:val="48"/>
        </w:rPr>
        <w:t>中山大学南方学院</w:t>
      </w:r>
    </w:p>
    <w:p>
      <w:pPr>
        <w:spacing w:line="720" w:lineRule="auto"/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教学质量工程项目立项认定书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称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类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别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line="680" w:lineRule="exact"/>
        <w:ind w:left="1980" w:leftChars="600" w:hanging="720" w:hangingChars="200"/>
        <w:jc w:val="left"/>
        <w:rPr>
          <w:spacing w:val="20"/>
          <w:sz w:val="32"/>
          <w:szCs w:val="32"/>
          <w:u w:val="single"/>
        </w:rPr>
      </w:pPr>
      <w:r>
        <w:rPr>
          <w:rFonts w:hint="eastAsia" w:cs="宋体"/>
          <w:spacing w:val="20"/>
          <w:sz w:val="32"/>
          <w:szCs w:val="32"/>
        </w:rPr>
        <w:t>项目负责人：</w:t>
      </w:r>
      <w:r>
        <w:rPr>
          <w:spacing w:val="20"/>
          <w:sz w:val="32"/>
          <w:szCs w:val="32"/>
          <w:u w:val="single"/>
        </w:rPr>
        <w:t xml:space="preserve">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电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话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电子邮箱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起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止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时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间：</w:t>
      </w:r>
      <w:r>
        <w:rPr>
          <w:sz w:val="32"/>
          <w:szCs w:val="32"/>
          <w:u w:val="single"/>
        </w:rPr>
        <w:t xml:space="preserve">                     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中山大学南方学院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二〇一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月</w:t>
      </w:r>
    </w:p>
    <w:p>
      <w:pPr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 w:cs="仿宋_GB2312"/>
          <w:sz w:val="36"/>
          <w:szCs w:val="36"/>
        </w:rPr>
        <w:t>填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写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说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明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一、本责任书各项内容应逐条认真填写，实事求是，文字表述准确，字迹清楚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 w:cs="仿宋_GB2312"/>
          <w:sz w:val="32"/>
          <w:szCs w:val="32"/>
        </w:rPr>
        <w:t>纸打印，左侧边装订）。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二、本责任书与项目申请书构成立项的原始资料，项目负责人承担的任务以责任书条款内容为依据。</w:t>
      </w:r>
    </w:p>
    <w:p>
      <w:pPr>
        <w:spacing w:line="60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三、本责任书一式三份，由教务与科研部、项目负责人所在单位或项目承担单位各保留一份。</w:t>
      </w:r>
    </w:p>
    <w:p>
      <w:pPr>
        <w:spacing w:line="60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项目组成员</w:t>
      </w:r>
    </w:p>
    <w:tbl>
      <w:tblPr>
        <w:tblStyle w:val="4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613"/>
        <w:gridCol w:w="782"/>
        <w:gridCol w:w="1032"/>
        <w:gridCol w:w="1104"/>
        <w:gridCol w:w="1176"/>
        <w:gridCol w:w="1260"/>
        <w:gridCol w:w="1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80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</w:t>
            </w:r>
          </w:p>
        </w:tc>
        <w:tc>
          <w:tcPr>
            <w:tcW w:w="11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</w:t>
            </w:r>
          </w:p>
        </w:tc>
        <w:tc>
          <w:tcPr>
            <w:tcW w:w="10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  <w:tc>
          <w:tcPr>
            <w:tcW w:w="110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任务</w:t>
            </w:r>
          </w:p>
        </w:tc>
        <w:tc>
          <w:tcPr>
            <w:tcW w:w="10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80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8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二、项目总体目标及实施计划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24"/>
          <w:szCs w:val="24"/>
        </w:rPr>
        <w:t>（说明：以下内容应与项目申报书相关内容相符，且应简单扼要。如填写内容超过版面限制，可自行填加）</w:t>
      </w:r>
    </w:p>
    <w:tbl>
      <w:tblPr>
        <w:tblStyle w:val="4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0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、总体改革内容和目标</w:t>
            </w:r>
          </w:p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、实施计划</w:t>
            </w:r>
          </w:p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、改革效果和提交的成果形式</w:t>
            </w:r>
          </w:p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、特色和创新</w:t>
            </w:r>
          </w:p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三、项目进度计划和阶段目标</w:t>
      </w:r>
    </w:p>
    <w:tbl>
      <w:tblPr>
        <w:tblStyle w:val="4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3503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研究阶段（起止年）月）</w:t>
            </w:r>
          </w:p>
        </w:tc>
        <w:tc>
          <w:tcPr>
            <w:tcW w:w="350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阶段主要工作内容</w:t>
            </w:r>
          </w:p>
        </w:tc>
        <w:tc>
          <w:tcPr>
            <w:tcW w:w="28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阶段成果形式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spacing w:line="600" w:lineRule="exac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四、项目建设经费开支预算计划</w:t>
      </w:r>
    </w:p>
    <w:p>
      <w:pPr>
        <w:pStyle w:val="2"/>
        <w:rPr>
          <w:rFonts w:ascii="Times New Roman" w:cs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（一）学院项目经费下达总额：（大写）</w:t>
      </w:r>
      <w:r>
        <w:rPr>
          <w:rFonts w:ascii="Times New Roman" w:cs="Times New Roman"/>
          <w:sz w:val="28"/>
          <w:szCs w:val="28"/>
        </w:rPr>
        <w:t xml:space="preserve">    </w:t>
      </w:r>
      <w:r>
        <w:rPr>
          <w:rFonts w:hint="eastAsia" w:ascii="Times New Roman"/>
          <w:sz w:val="28"/>
          <w:szCs w:val="28"/>
        </w:rPr>
        <w:t>万元整（小写：　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hint="eastAsia" w:ascii="Times New Roman"/>
          <w:sz w:val="28"/>
          <w:szCs w:val="28"/>
        </w:rPr>
        <w:t>万元）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（二）经费预算情况</w:t>
      </w:r>
    </w:p>
    <w:tbl>
      <w:tblPr>
        <w:tblStyle w:val="4"/>
        <w:tblW w:w="89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0"/>
        <w:gridCol w:w="1884"/>
        <w:gridCol w:w="2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支出科目名称</w:t>
            </w:r>
          </w:p>
        </w:tc>
        <w:tc>
          <w:tcPr>
            <w:tcW w:w="216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金额（万元）</w:t>
            </w:r>
          </w:p>
        </w:tc>
        <w:tc>
          <w:tcPr>
            <w:tcW w:w="1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用途</w:t>
            </w:r>
          </w:p>
        </w:tc>
        <w:tc>
          <w:tcPr>
            <w:tcW w:w="253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使用与完成时间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95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689" w:firstLineChars="24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计：</w:t>
            </w:r>
          </w:p>
        </w:tc>
      </w:tr>
    </w:tbl>
    <w:p>
      <w:pPr>
        <w:spacing w:line="600" w:lineRule="exact"/>
        <w:rPr>
          <w:rFonts w:eastAsia="仿宋_GB2312"/>
          <w:sz w:val="30"/>
          <w:szCs w:val="30"/>
        </w:rPr>
      </w:pPr>
    </w:p>
    <w:tbl>
      <w:tblPr>
        <w:tblStyle w:val="4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00" w:type="dxa"/>
          </w:tcPr>
          <w:p>
            <w:pPr>
              <w:ind w:firstLine="3500" w:firstLineChars="12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项目负责人（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宋体"/>
                <w:sz w:val="28"/>
                <w:szCs w:val="28"/>
              </w:rPr>
              <w:t>签字）：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000" w:type="dxa"/>
          </w:tcPr>
          <w:p>
            <w:pPr>
              <w:spacing w:before="240"/>
              <w:rPr>
                <w:sz w:val="28"/>
                <w:szCs w:val="28"/>
              </w:rPr>
            </w:pPr>
          </w:p>
          <w:p>
            <w:pPr>
              <w:spacing w:before="24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所在单位负责人（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宋体"/>
                <w:sz w:val="28"/>
                <w:szCs w:val="28"/>
              </w:rPr>
              <w:t>签字）：</w:t>
            </w: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spacing w:before="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 w:cs="宋体"/>
                <w:sz w:val="28"/>
                <w:szCs w:val="28"/>
              </w:rPr>
              <w:t>（单位盖章）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00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教务与科研部意见：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（公章）</w:t>
            </w:r>
          </w:p>
          <w:p>
            <w:pPr>
              <w:ind w:firstLine="6300" w:firstLineChars="225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1A6"/>
    <w:multiLevelType w:val="multilevel"/>
    <w:tmpl w:val="3B7241A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29"/>
    <w:rsid w:val="002F6D8C"/>
    <w:rsid w:val="00427399"/>
    <w:rsid w:val="004E0413"/>
    <w:rsid w:val="006C2574"/>
    <w:rsid w:val="006E2E29"/>
    <w:rsid w:val="00792ABF"/>
    <w:rsid w:val="007E12F2"/>
    <w:rsid w:val="009607E8"/>
    <w:rsid w:val="00B46329"/>
    <w:rsid w:val="00BA68E0"/>
    <w:rsid w:val="00C80FAD"/>
    <w:rsid w:val="00D0417A"/>
    <w:rsid w:val="00E2435B"/>
    <w:rsid w:val="00EF7EFE"/>
    <w:rsid w:val="0BE016FF"/>
    <w:rsid w:val="42A85D33"/>
    <w:rsid w:val="51660AD0"/>
    <w:rsid w:val="54E77A59"/>
    <w:rsid w:val="58A30F0D"/>
    <w:rsid w:val="6F336152"/>
    <w:rsid w:val="70C55059"/>
    <w:rsid w:val="733A31A3"/>
    <w:rsid w:val="741701C4"/>
    <w:rsid w:val="79672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pPr>
      <w:spacing w:line="600" w:lineRule="exact"/>
    </w:pPr>
    <w:rPr>
      <w:rFonts w:ascii="宋体" w:hAnsi="Calibri" w:cs="宋体"/>
      <w:kern w:val="0"/>
      <w:sz w:val="24"/>
      <w:szCs w:val="24"/>
    </w:rPr>
  </w:style>
  <w:style w:type="character" w:customStyle="1" w:styleId="5">
    <w:name w:val="Body Text Char"/>
    <w:qFormat/>
    <w:locked/>
    <w:uiPriority w:val="99"/>
    <w:rPr>
      <w:rFonts w:ascii="宋体" w:cs="宋体"/>
      <w:sz w:val="24"/>
      <w:szCs w:val="24"/>
    </w:rPr>
  </w:style>
  <w:style w:type="character" w:customStyle="1" w:styleId="6">
    <w:name w:val="Body Text Char1"/>
    <w:basedOn w:val="3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7">
    <w:name w:val="正文文本 Char1"/>
    <w:basedOn w:val="3"/>
    <w:semiHidden/>
    <w:qFormat/>
    <w:uiPriority w:val="99"/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188</Words>
  <Characters>1077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2014-07-02T08:26:00Z</dcterms:created>
  <dc:creator>董泽</dc:creator>
  <cp:lastModifiedBy>linmingxiu</cp:lastModifiedBy>
  <dcterms:modified xsi:type="dcterms:W3CDTF">2017-12-18T08:55:54Z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